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21AFB" w14:textId="77777777" w:rsidR="00FF6EF9" w:rsidRDefault="00FF6EF9" w:rsidP="005D1DF9">
      <w:pPr>
        <w:tabs>
          <w:tab w:val="left" w:pos="7185"/>
        </w:tabs>
        <w:spacing w:line="288" w:lineRule="auto"/>
        <w:jc w:val="both"/>
        <w:rPr>
          <w:b/>
          <w:sz w:val="18"/>
          <w:szCs w:val="18"/>
          <w:u w:val="single"/>
        </w:rPr>
      </w:pPr>
    </w:p>
    <w:p w14:paraId="640B79C3" w14:textId="77777777" w:rsidR="00FF6EF9" w:rsidRDefault="00FF6EF9" w:rsidP="005D1DF9">
      <w:pPr>
        <w:tabs>
          <w:tab w:val="left" w:pos="7185"/>
        </w:tabs>
        <w:spacing w:line="288" w:lineRule="auto"/>
        <w:jc w:val="both"/>
        <w:rPr>
          <w:b/>
          <w:sz w:val="18"/>
          <w:szCs w:val="18"/>
          <w:u w:val="single"/>
        </w:rPr>
      </w:pPr>
    </w:p>
    <w:p w14:paraId="61DE395C" w14:textId="77777777" w:rsidR="008A31DA" w:rsidRDefault="008A31DA" w:rsidP="008A31DA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rFonts w:eastAsia="Arial" w:cs="Arial"/>
          <w:b/>
          <w:bCs/>
          <w:color w:val="000000"/>
          <w:sz w:val="28"/>
          <w:szCs w:val="28"/>
        </w:rPr>
      </w:pPr>
    </w:p>
    <w:p w14:paraId="254B5890" w14:textId="3886AFE8" w:rsidR="008A31DA" w:rsidRDefault="008A31DA" w:rsidP="008A31DA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rFonts w:eastAsia="Arial" w:cs="Arial"/>
          <w:b/>
          <w:bCs/>
          <w:color w:val="000000"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>A</w:t>
      </w:r>
      <w:r>
        <w:rPr>
          <w:rFonts w:eastAsia="Arial" w:cs="Arial"/>
          <w:b/>
          <w:bCs/>
          <w:color w:val="000000"/>
          <w:spacing w:val="1"/>
          <w:sz w:val="28"/>
          <w:szCs w:val="28"/>
        </w:rPr>
        <w:t>NN</w:t>
      </w:r>
      <w:r>
        <w:rPr>
          <w:rFonts w:eastAsia="Arial" w:cs="Arial"/>
          <w:b/>
          <w:bCs/>
          <w:color w:val="000000"/>
          <w:spacing w:val="-1"/>
          <w:sz w:val="28"/>
          <w:szCs w:val="28"/>
        </w:rPr>
        <w:t>E</w:t>
      </w:r>
      <w:r>
        <w:rPr>
          <w:rFonts w:eastAsia="Arial" w:cs="Arial"/>
          <w:b/>
          <w:bCs/>
          <w:color w:val="000000"/>
          <w:sz w:val="28"/>
          <w:szCs w:val="28"/>
        </w:rPr>
        <w:t>XE</w:t>
      </w:r>
      <w:r>
        <w:rPr>
          <w:rFonts w:eastAsia="Arial" w:cs="Arial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eastAsia="Arial" w:cs="Arial"/>
          <w:b/>
          <w:bCs/>
          <w:color w:val="000000"/>
          <w:sz w:val="28"/>
          <w:szCs w:val="28"/>
        </w:rPr>
        <w:t>3 :</w:t>
      </w:r>
      <w:r>
        <w:rPr>
          <w:rFonts w:eastAsia="Arial" w:cs="Arial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eastAsia="Arial" w:cs="Arial"/>
          <w:b/>
          <w:bCs/>
          <w:color w:val="000000"/>
          <w:spacing w:val="1"/>
          <w:sz w:val="28"/>
          <w:szCs w:val="28"/>
        </w:rPr>
        <w:t>M</w:t>
      </w:r>
      <w:r>
        <w:rPr>
          <w:rFonts w:eastAsia="Arial" w:cs="Arial"/>
          <w:b/>
          <w:bCs/>
          <w:color w:val="000000"/>
          <w:sz w:val="28"/>
          <w:szCs w:val="28"/>
        </w:rPr>
        <w:t>ODAL</w:t>
      </w:r>
      <w:r>
        <w:rPr>
          <w:rFonts w:eastAsia="Arial" w:cs="Arial"/>
          <w:b/>
          <w:bCs/>
          <w:color w:val="000000"/>
          <w:w w:val="101"/>
          <w:sz w:val="28"/>
          <w:szCs w:val="28"/>
        </w:rPr>
        <w:t>I</w:t>
      </w:r>
      <w:r>
        <w:rPr>
          <w:rFonts w:eastAsia="Arial" w:cs="Arial"/>
          <w:b/>
          <w:bCs/>
          <w:color w:val="000000"/>
          <w:sz w:val="28"/>
          <w:szCs w:val="28"/>
        </w:rPr>
        <w:t xml:space="preserve">TÉS </w:t>
      </w:r>
      <w:r>
        <w:rPr>
          <w:rFonts w:eastAsia="Arial" w:cs="Arial"/>
          <w:b/>
          <w:bCs/>
          <w:color w:val="000000"/>
          <w:spacing w:val="-1"/>
          <w:sz w:val="28"/>
          <w:szCs w:val="28"/>
        </w:rPr>
        <w:t>D</w:t>
      </w:r>
      <w:r>
        <w:rPr>
          <w:rFonts w:eastAsia="Arial" w:cs="Arial"/>
          <w:b/>
          <w:bCs/>
          <w:color w:val="000000"/>
          <w:sz w:val="28"/>
          <w:szCs w:val="28"/>
        </w:rPr>
        <w:t>’EXERCICE</w:t>
      </w:r>
    </w:p>
    <w:p w14:paraId="22172C54" w14:textId="2E93C7B0" w:rsidR="008A31DA" w:rsidRDefault="008A31DA" w:rsidP="008A31DA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rFonts w:eastAsia="Arial" w:cs="Arial"/>
          <w:b/>
          <w:bCs/>
          <w:color w:val="000000"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>Emploi du temps</w:t>
      </w:r>
    </w:p>
    <w:p w14:paraId="5691537E" w14:textId="77777777" w:rsidR="008A31DA" w:rsidRDefault="008A31DA" w:rsidP="008A31DA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sectPr w:rsidR="008A31DA" w:rsidSect="008A31DA">
          <w:headerReference w:type="default" r:id="rId8"/>
          <w:footerReference w:type="default" r:id="rId9"/>
          <w:type w:val="continuous"/>
          <w:pgSz w:w="11906" w:h="16838"/>
          <w:pgMar w:top="284" w:right="992" w:bottom="426" w:left="1134" w:header="246" w:footer="454" w:gutter="0"/>
          <w:cols w:space="709"/>
          <w:docGrid w:linePitch="272"/>
        </w:sectPr>
      </w:pPr>
    </w:p>
    <w:p w14:paraId="203CF80B" w14:textId="77777777" w:rsidR="008A31DA" w:rsidRPr="00C3290E" w:rsidRDefault="008A31DA" w:rsidP="008A31DA">
      <w:pPr>
        <w:jc w:val="both"/>
        <w:rPr>
          <w:rFonts w:ascii="Arial Narrow" w:hAnsi="Arial Narrow"/>
          <w:sz w:val="22"/>
          <w:szCs w:val="22"/>
        </w:rPr>
      </w:pPr>
    </w:p>
    <w:p w14:paraId="58D4EED3" w14:textId="77777777" w:rsidR="008A31DA" w:rsidRPr="008A31DA" w:rsidRDefault="008A31DA" w:rsidP="008A31DA">
      <w:pPr>
        <w:pStyle w:val="name-article"/>
        <w:jc w:val="both"/>
        <w:rPr>
          <w:rStyle w:val="markedcontent"/>
          <w:sz w:val="20"/>
          <w:szCs w:val="20"/>
        </w:rPr>
      </w:pPr>
      <w:r w:rsidRPr="008A31DA">
        <w:rPr>
          <w:rStyle w:val="markedcontent"/>
          <w:rFonts w:ascii="Arial" w:hAnsi="Arial" w:cs="Arial"/>
          <w:b/>
          <w:bCs/>
          <w:sz w:val="20"/>
          <w:szCs w:val="20"/>
        </w:rPr>
        <w:t>A- Rappelez dans ce tableau votre organisation du service d’enseignement sur 36 semaines en</w:t>
      </w:r>
      <w:r w:rsidRPr="008A31DA">
        <w:rPr>
          <w:b/>
          <w:bCs/>
          <w:sz w:val="20"/>
          <w:szCs w:val="20"/>
        </w:rPr>
        <w:t xml:space="preserve"> </w:t>
      </w:r>
      <w:r w:rsidRPr="008A31DA">
        <w:rPr>
          <w:rStyle w:val="markedcontent"/>
          <w:rFonts w:ascii="Arial" w:hAnsi="Arial" w:cs="Arial"/>
          <w:b/>
          <w:bCs/>
          <w:sz w:val="20"/>
          <w:szCs w:val="20"/>
        </w:rPr>
        <w:t>référence aux 1607 heures annualisées</w:t>
      </w:r>
    </w:p>
    <w:p w14:paraId="7BDAF262" w14:textId="77777777" w:rsidR="008A31DA" w:rsidRDefault="008A31DA" w:rsidP="008A31DA">
      <w:pPr>
        <w:rPr>
          <w:rStyle w:val="markedcontent"/>
          <w:rFonts w:cs="Arial"/>
        </w:rPr>
      </w:pPr>
      <w:r w:rsidRPr="00E0196A">
        <w:rPr>
          <w:rStyle w:val="markedcontent"/>
          <w:rFonts w:cs="Arial"/>
          <w:noProof/>
        </w:rPr>
        <w:drawing>
          <wp:inline distT="0" distB="0" distL="0" distR="0" wp14:anchorId="42FFCE81" wp14:editId="6AA2018E">
            <wp:extent cx="6331114" cy="2645817"/>
            <wp:effectExtent l="0" t="0" r="0" b="254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96576" cy="267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1A2B9" w14:textId="77777777" w:rsidR="008A31DA" w:rsidRDefault="008A31DA" w:rsidP="008A31DA">
      <w:pPr>
        <w:rPr>
          <w:rStyle w:val="markedcontent"/>
          <w:rFonts w:cs="Arial"/>
          <w:sz w:val="25"/>
          <w:szCs w:val="25"/>
        </w:rPr>
      </w:pPr>
    </w:p>
    <w:p w14:paraId="031C5646" w14:textId="126F6735" w:rsidR="008A31DA" w:rsidRDefault="008A31DA" w:rsidP="008A31DA">
      <w:pPr>
        <w:rPr>
          <w:rStyle w:val="markedcontent"/>
          <w:rFonts w:cs="Arial"/>
          <w:b/>
          <w:bCs/>
        </w:rPr>
      </w:pPr>
      <w:r w:rsidRPr="00E0196A">
        <w:rPr>
          <w:rStyle w:val="markedcontent"/>
          <w:rFonts w:cs="Arial"/>
          <w:b/>
          <w:bCs/>
        </w:rPr>
        <w:t>B- Indiquez les jours et horaires en semaine où vous comptez exercer cette activité complémentaire, la</w:t>
      </w:r>
      <w:r w:rsidRPr="00E0196A">
        <w:rPr>
          <w:b/>
          <w:bCs/>
        </w:rPr>
        <w:t xml:space="preserve"> </w:t>
      </w:r>
      <w:r w:rsidRPr="00E0196A">
        <w:rPr>
          <w:rStyle w:val="markedcontent"/>
          <w:rFonts w:cs="Arial"/>
          <w:b/>
          <w:bCs/>
        </w:rPr>
        <w:t>durée et la périodicité</w:t>
      </w:r>
    </w:p>
    <w:p w14:paraId="56D70EE8" w14:textId="77777777" w:rsidR="008A31DA" w:rsidRDefault="008A31DA" w:rsidP="008A31DA">
      <w:pPr>
        <w:rPr>
          <w:rStyle w:val="markedcontent"/>
          <w:rFonts w:cs="Arial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8A31DA" w:rsidRPr="008A31DA" w14:paraId="206AD2B6" w14:textId="77777777" w:rsidTr="003E31B2">
        <w:tc>
          <w:tcPr>
            <w:tcW w:w="1294" w:type="dxa"/>
          </w:tcPr>
          <w:p w14:paraId="71265E58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  <w:r w:rsidRPr="008A31DA">
              <w:rPr>
                <w:rStyle w:val="markedcontent"/>
                <w:rFonts w:cs="Arial"/>
                <w:b/>
                <w:bCs/>
                <w:sz w:val="20"/>
                <w:szCs w:val="20"/>
              </w:rPr>
              <w:t>L</w:t>
            </w:r>
            <w:r w:rsidRPr="008A31DA">
              <w:rPr>
                <w:rStyle w:val="markedcontent"/>
                <w:b/>
                <w:bCs/>
                <w:sz w:val="20"/>
                <w:szCs w:val="20"/>
              </w:rPr>
              <w:t xml:space="preserve">undi </w:t>
            </w:r>
          </w:p>
        </w:tc>
        <w:tc>
          <w:tcPr>
            <w:tcW w:w="1294" w:type="dxa"/>
          </w:tcPr>
          <w:p w14:paraId="67FE4889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  <w:r w:rsidRPr="008A31DA">
              <w:rPr>
                <w:rStyle w:val="markedcontent"/>
                <w:rFonts w:cs="Arial"/>
                <w:b/>
                <w:bCs/>
                <w:sz w:val="20"/>
                <w:szCs w:val="20"/>
              </w:rPr>
              <w:t>M</w:t>
            </w:r>
            <w:r w:rsidRPr="008A31DA">
              <w:rPr>
                <w:rStyle w:val="markedcontent"/>
                <w:b/>
                <w:bCs/>
                <w:sz w:val="20"/>
                <w:szCs w:val="20"/>
              </w:rPr>
              <w:t>ardi</w:t>
            </w:r>
          </w:p>
        </w:tc>
        <w:tc>
          <w:tcPr>
            <w:tcW w:w="1294" w:type="dxa"/>
          </w:tcPr>
          <w:p w14:paraId="21319633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  <w:r w:rsidRPr="008A31DA">
              <w:rPr>
                <w:rStyle w:val="markedcontent"/>
                <w:rFonts w:cs="Arial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295" w:type="dxa"/>
          </w:tcPr>
          <w:p w14:paraId="065BE19F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  <w:r w:rsidRPr="008A31DA">
              <w:rPr>
                <w:rStyle w:val="markedcontent"/>
                <w:rFonts w:cs="Arial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1295" w:type="dxa"/>
          </w:tcPr>
          <w:p w14:paraId="0DEB41FE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  <w:r w:rsidRPr="008A31DA">
              <w:rPr>
                <w:rStyle w:val="markedcontent"/>
                <w:rFonts w:cs="Arial"/>
                <w:b/>
                <w:bCs/>
                <w:sz w:val="20"/>
                <w:szCs w:val="20"/>
              </w:rPr>
              <w:t>Vendredi</w:t>
            </w:r>
          </w:p>
        </w:tc>
        <w:tc>
          <w:tcPr>
            <w:tcW w:w="1295" w:type="dxa"/>
          </w:tcPr>
          <w:p w14:paraId="154F6DB7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  <w:r w:rsidRPr="008A31DA">
              <w:rPr>
                <w:rStyle w:val="markedcontent"/>
                <w:rFonts w:cs="Arial"/>
                <w:b/>
                <w:bCs/>
                <w:sz w:val="20"/>
                <w:szCs w:val="20"/>
              </w:rPr>
              <w:t>Samedi</w:t>
            </w:r>
          </w:p>
        </w:tc>
        <w:tc>
          <w:tcPr>
            <w:tcW w:w="1295" w:type="dxa"/>
          </w:tcPr>
          <w:p w14:paraId="2330C10D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  <w:r w:rsidRPr="008A31DA">
              <w:rPr>
                <w:rStyle w:val="markedcontent"/>
                <w:rFonts w:cs="Arial"/>
                <w:b/>
                <w:bCs/>
                <w:sz w:val="20"/>
                <w:szCs w:val="20"/>
              </w:rPr>
              <w:t>Dimanche</w:t>
            </w:r>
          </w:p>
        </w:tc>
      </w:tr>
      <w:tr w:rsidR="008A31DA" w14:paraId="2F9E4085" w14:textId="77777777" w:rsidTr="003E31B2">
        <w:tc>
          <w:tcPr>
            <w:tcW w:w="1294" w:type="dxa"/>
          </w:tcPr>
          <w:p w14:paraId="3D22526E" w14:textId="77777777" w:rsidR="008A31DA" w:rsidRDefault="008A31DA" w:rsidP="003E31B2">
            <w:pPr>
              <w:rPr>
                <w:rStyle w:val="markedcontent"/>
                <w:rFonts w:cs="Arial"/>
                <w:b/>
                <w:bCs/>
              </w:rPr>
            </w:pPr>
          </w:p>
          <w:p w14:paraId="68C11648" w14:textId="77777777" w:rsidR="008A31DA" w:rsidRDefault="008A31DA" w:rsidP="003E31B2">
            <w:pPr>
              <w:rPr>
                <w:rStyle w:val="markedcontent"/>
                <w:rFonts w:cs="Arial"/>
                <w:b/>
                <w:bCs/>
              </w:rPr>
            </w:pPr>
          </w:p>
          <w:p w14:paraId="5280BD91" w14:textId="77777777" w:rsidR="008A31DA" w:rsidRDefault="008A31DA" w:rsidP="003E31B2">
            <w:pPr>
              <w:rPr>
                <w:rStyle w:val="markedcontent"/>
                <w:rFonts w:cs="Arial"/>
                <w:b/>
                <w:bCs/>
              </w:rPr>
            </w:pPr>
          </w:p>
          <w:p w14:paraId="2FF555B8" w14:textId="77777777" w:rsidR="008A31DA" w:rsidRDefault="008A31DA" w:rsidP="003E31B2">
            <w:pPr>
              <w:rPr>
                <w:rStyle w:val="markedcontent"/>
                <w:rFonts w:cs="Arial"/>
                <w:b/>
                <w:bCs/>
              </w:rPr>
            </w:pPr>
          </w:p>
          <w:p w14:paraId="71E638DA" w14:textId="77777777" w:rsidR="008A31DA" w:rsidRDefault="008A31DA" w:rsidP="003E31B2">
            <w:pPr>
              <w:rPr>
                <w:rStyle w:val="markedcontent"/>
                <w:rFonts w:cs="Arial"/>
                <w:b/>
                <w:bCs/>
              </w:rPr>
            </w:pPr>
          </w:p>
          <w:p w14:paraId="281FE833" w14:textId="77777777" w:rsidR="008A31DA" w:rsidRDefault="008A31DA" w:rsidP="003E31B2">
            <w:pPr>
              <w:rPr>
                <w:rStyle w:val="markedcontent"/>
                <w:rFonts w:cs="Arial"/>
                <w:b/>
                <w:bCs/>
              </w:rPr>
            </w:pPr>
          </w:p>
          <w:p w14:paraId="6B1BC0AB" w14:textId="77777777" w:rsidR="008A31DA" w:rsidRDefault="008A31DA" w:rsidP="003E31B2">
            <w:pPr>
              <w:rPr>
                <w:rStyle w:val="markedcontent"/>
                <w:rFonts w:cs="Arial"/>
                <w:b/>
                <w:bCs/>
              </w:rPr>
            </w:pPr>
          </w:p>
          <w:p w14:paraId="22BB5FA7" w14:textId="77777777" w:rsidR="008A31DA" w:rsidRDefault="008A31DA" w:rsidP="003E31B2">
            <w:pPr>
              <w:rPr>
                <w:rStyle w:val="markedcontent"/>
                <w:rFonts w:cs="Arial"/>
                <w:b/>
                <w:bCs/>
              </w:rPr>
            </w:pPr>
          </w:p>
          <w:p w14:paraId="09514324" w14:textId="77777777" w:rsidR="008A31DA" w:rsidRDefault="008A31DA" w:rsidP="003E31B2">
            <w:pPr>
              <w:rPr>
                <w:rStyle w:val="markedcontent"/>
                <w:rFonts w:cs="Arial"/>
                <w:b/>
                <w:bCs/>
              </w:rPr>
            </w:pPr>
          </w:p>
          <w:p w14:paraId="0D897BC5" w14:textId="77777777" w:rsidR="008A31DA" w:rsidRDefault="008A31DA" w:rsidP="003E31B2">
            <w:pPr>
              <w:rPr>
                <w:rStyle w:val="markedcontent"/>
                <w:rFonts w:cs="Arial"/>
                <w:b/>
                <w:bCs/>
              </w:rPr>
            </w:pPr>
          </w:p>
        </w:tc>
        <w:tc>
          <w:tcPr>
            <w:tcW w:w="1294" w:type="dxa"/>
          </w:tcPr>
          <w:p w14:paraId="6E5DF72D" w14:textId="77777777" w:rsidR="008A31DA" w:rsidRDefault="008A31DA" w:rsidP="003E31B2">
            <w:pPr>
              <w:rPr>
                <w:rStyle w:val="markedcontent"/>
                <w:rFonts w:cs="Arial"/>
                <w:b/>
                <w:bCs/>
              </w:rPr>
            </w:pPr>
          </w:p>
        </w:tc>
        <w:tc>
          <w:tcPr>
            <w:tcW w:w="1294" w:type="dxa"/>
          </w:tcPr>
          <w:p w14:paraId="25E0658C" w14:textId="77777777" w:rsidR="008A31DA" w:rsidRDefault="008A31DA" w:rsidP="003E31B2">
            <w:pPr>
              <w:rPr>
                <w:rStyle w:val="markedcontent"/>
                <w:rFonts w:cs="Arial"/>
                <w:b/>
                <w:bCs/>
              </w:rPr>
            </w:pPr>
          </w:p>
        </w:tc>
        <w:tc>
          <w:tcPr>
            <w:tcW w:w="1295" w:type="dxa"/>
          </w:tcPr>
          <w:p w14:paraId="2CA46A6D" w14:textId="77777777" w:rsidR="008A31DA" w:rsidRDefault="008A31DA" w:rsidP="003E31B2">
            <w:pPr>
              <w:rPr>
                <w:rStyle w:val="markedcontent"/>
                <w:rFonts w:cs="Arial"/>
                <w:b/>
                <w:bCs/>
              </w:rPr>
            </w:pPr>
          </w:p>
        </w:tc>
        <w:tc>
          <w:tcPr>
            <w:tcW w:w="1295" w:type="dxa"/>
          </w:tcPr>
          <w:p w14:paraId="3A93A4C6" w14:textId="77777777" w:rsidR="008A31DA" w:rsidRDefault="008A31DA" w:rsidP="003E31B2">
            <w:pPr>
              <w:rPr>
                <w:rStyle w:val="markedcontent"/>
                <w:rFonts w:cs="Arial"/>
                <w:b/>
                <w:bCs/>
              </w:rPr>
            </w:pPr>
          </w:p>
        </w:tc>
        <w:tc>
          <w:tcPr>
            <w:tcW w:w="1295" w:type="dxa"/>
          </w:tcPr>
          <w:p w14:paraId="4D251D37" w14:textId="77777777" w:rsidR="008A31DA" w:rsidRDefault="008A31DA" w:rsidP="003E31B2">
            <w:pPr>
              <w:rPr>
                <w:rStyle w:val="markedcontent"/>
                <w:rFonts w:cs="Arial"/>
                <w:b/>
                <w:bCs/>
              </w:rPr>
            </w:pPr>
          </w:p>
        </w:tc>
        <w:tc>
          <w:tcPr>
            <w:tcW w:w="1295" w:type="dxa"/>
          </w:tcPr>
          <w:p w14:paraId="23DEA64B" w14:textId="77777777" w:rsidR="008A31DA" w:rsidRDefault="008A31DA" w:rsidP="003E31B2">
            <w:pPr>
              <w:rPr>
                <w:rStyle w:val="markedcontent"/>
                <w:rFonts w:cs="Arial"/>
                <w:b/>
                <w:bCs/>
              </w:rPr>
            </w:pPr>
          </w:p>
        </w:tc>
      </w:tr>
    </w:tbl>
    <w:p w14:paraId="651E0DC6" w14:textId="77777777" w:rsidR="008A31DA" w:rsidRDefault="008A31DA" w:rsidP="008A31DA">
      <w:pPr>
        <w:rPr>
          <w:rStyle w:val="markedcontent"/>
          <w:rFonts w:cs="Arial"/>
        </w:rPr>
      </w:pPr>
    </w:p>
    <w:p w14:paraId="4D034E81" w14:textId="77777777" w:rsidR="008A31DA" w:rsidRDefault="008A31DA" w:rsidP="008A31DA">
      <w:pPr>
        <w:rPr>
          <w:rStyle w:val="markedcontent"/>
          <w:rFonts w:cs="Arial"/>
        </w:rPr>
      </w:pPr>
    </w:p>
    <w:p w14:paraId="12E78215" w14:textId="1363AC08" w:rsidR="008A31DA" w:rsidRDefault="008A31DA" w:rsidP="008A31DA">
      <w:pPr>
        <w:rPr>
          <w:rStyle w:val="markedcontent"/>
          <w:rFonts w:cs="Arial"/>
        </w:rPr>
      </w:pPr>
    </w:p>
    <w:p w14:paraId="71CB68E6" w14:textId="23843006" w:rsidR="008A31DA" w:rsidRDefault="008A31DA" w:rsidP="008A31DA">
      <w:pPr>
        <w:rPr>
          <w:rStyle w:val="markedcontent"/>
          <w:rFonts w:cs="Arial"/>
        </w:rPr>
      </w:pPr>
    </w:p>
    <w:p w14:paraId="21332262" w14:textId="41BAD907" w:rsidR="008A31DA" w:rsidRDefault="008A31DA" w:rsidP="008A31DA">
      <w:pPr>
        <w:rPr>
          <w:rStyle w:val="markedcontent"/>
          <w:rFonts w:cs="Arial"/>
        </w:rPr>
      </w:pPr>
    </w:p>
    <w:p w14:paraId="3824A9B3" w14:textId="718F0ECB" w:rsidR="008A31DA" w:rsidRDefault="008A31DA" w:rsidP="008A31DA">
      <w:pPr>
        <w:rPr>
          <w:rStyle w:val="markedcontent"/>
          <w:rFonts w:cs="Arial"/>
        </w:rPr>
      </w:pPr>
    </w:p>
    <w:p w14:paraId="183768A0" w14:textId="20B584BD" w:rsidR="008A31DA" w:rsidRDefault="008A31DA" w:rsidP="008A31DA">
      <w:pPr>
        <w:rPr>
          <w:rStyle w:val="markedcontent"/>
          <w:rFonts w:cs="Arial"/>
        </w:rPr>
      </w:pPr>
    </w:p>
    <w:p w14:paraId="6EB20C7E" w14:textId="3F9622B4" w:rsidR="008A31DA" w:rsidRDefault="008A31DA" w:rsidP="008A31DA">
      <w:pPr>
        <w:rPr>
          <w:rStyle w:val="markedcontent"/>
          <w:rFonts w:cs="Arial"/>
        </w:rPr>
      </w:pPr>
    </w:p>
    <w:p w14:paraId="7DBE20A3" w14:textId="01F717D6" w:rsidR="008A31DA" w:rsidRDefault="008A31DA" w:rsidP="008A31DA">
      <w:pPr>
        <w:rPr>
          <w:rStyle w:val="markedcontent"/>
          <w:rFonts w:cs="Arial"/>
        </w:rPr>
      </w:pPr>
    </w:p>
    <w:p w14:paraId="7F5A21B7" w14:textId="3FCC536F" w:rsidR="008A31DA" w:rsidRDefault="008A31DA" w:rsidP="008A31DA">
      <w:pPr>
        <w:rPr>
          <w:rStyle w:val="markedcontent"/>
          <w:rFonts w:cs="Arial"/>
        </w:rPr>
      </w:pPr>
    </w:p>
    <w:p w14:paraId="1CA98DBC" w14:textId="2FAF38EB" w:rsidR="008A31DA" w:rsidRDefault="008A31DA" w:rsidP="008A31DA">
      <w:pPr>
        <w:rPr>
          <w:rStyle w:val="markedcontent"/>
          <w:rFonts w:cs="Arial"/>
        </w:rPr>
      </w:pPr>
    </w:p>
    <w:p w14:paraId="70275E1E" w14:textId="3152A16E" w:rsidR="008A31DA" w:rsidRDefault="008A31DA" w:rsidP="008A31DA">
      <w:pPr>
        <w:rPr>
          <w:rStyle w:val="markedcontent"/>
          <w:rFonts w:cs="Arial"/>
        </w:rPr>
      </w:pPr>
    </w:p>
    <w:p w14:paraId="4A07CE9B" w14:textId="288DDB63" w:rsidR="008A31DA" w:rsidRDefault="008A31DA" w:rsidP="008A31DA">
      <w:pPr>
        <w:rPr>
          <w:rStyle w:val="markedcontent"/>
          <w:rFonts w:cs="Arial"/>
        </w:rPr>
      </w:pPr>
    </w:p>
    <w:p w14:paraId="65263EF4" w14:textId="0749F641" w:rsidR="008A31DA" w:rsidRDefault="008A31DA" w:rsidP="008A31DA">
      <w:pPr>
        <w:rPr>
          <w:rStyle w:val="markedcontent"/>
          <w:rFonts w:cs="Arial"/>
        </w:rPr>
      </w:pPr>
    </w:p>
    <w:p w14:paraId="56762396" w14:textId="77777777" w:rsidR="008A31DA" w:rsidRDefault="008A31DA" w:rsidP="008A31DA">
      <w:pPr>
        <w:rPr>
          <w:rStyle w:val="markedcontent"/>
          <w:rFonts w:cs="Arial"/>
        </w:rPr>
      </w:pPr>
    </w:p>
    <w:p w14:paraId="0D402808" w14:textId="77777777" w:rsidR="008A31DA" w:rsidRDefault="008A31DA" w:rsidP="008A31DA">
      <w:pPr>
        <w:rPr>
          <w:rStyle w:val="markedcontent"/>
          <w:rFonts w:cs="Arial"/>
        </w:rPr>
      </w:pPr>
    </w:p>
    <w:p w14:paraId="714C7C04" w14:textId="19748C39" w:rsidR="008A31DA" w:rsidRDefault="008A31DA" w:rsidP="008A31DA">
      <w:pPr>
        <w:rPr>
          <w:rStyle w:val="markedcontent"/>
          <w:rFonts w:cs="Arial"/>
          <w:b/>
          <w:bCs/>
        </w:rPr>
      </w:pPr>
      <w:r w:rsidRPr="00E0196A">
        <w:rPr>
          <w:rStyle w:val="markedcontent"/>
          <w:rFonts w:cs="Arial"/>
          <w:b/>
          <w:bCs/>
        </w:rPr>
        <w:t xml:space="preserve">C- </w:t>
      </w:r>
      <w:r>
        <w:rPr>
          <w:rStyle w:val="markedcontent"/>
          <w:rFonts w:cs="Arial"/>
          <w:b/>
          <w:bCs/>
        </w:rPr>
        <w:t>Dans le cadre d’une activité exercée pendant les vacances scolaires, indiquez, ci-après sa périodicité :</w:t>
      </w:r>
    </w:p>
    <w:p w14:paraId="27342832" w14:textId="77777777" w:rsidR="008A31DA" w:rsidRDefault="008A31DA" w:rsidP="008A31DA">
      <w:pPr>
        <w:rPr>
          <w:rStyle w:val="markedcontent"/>
          <w:rFonts w:cs="Arial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1"/>
        <w:gridCol w:w="1830"/>
        <w:gridCol w:w="1830"/>
        <w:gridCol w:w="1830"/>
        <w:gridCol w:w="1741"/>
      </w:tblGrid>
      <w:tr w:rsidR="008A31DA" w14:paraId="47A40BED" w14:textId="77777777" w:rsidTr="003E31B2">
        <w:tc>
          <w:tcPr>
            <w:tcW w:w="1831" w:type="dxa"/>
          </w:tcPr>
          <w:p w14:paraId="1E3E9FBD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  <w:r w:rsidRPr="008A31DA">
              <w:rPr>
                <w:rStyle w:val="markedcontent"/>
                <w:rFonts w:cs="Arial"/>
                <w:b/>
                <w:bCs/>
                <w:sz w:val="20"/>
                <w:szCs w:val="20"/>
              </w:rPr>
              <w:t>Vacances de Toussaint</w:t>
            </w:r>
          </w:p>
        </w:tc>
        <w:tc>
          <w:tcPr>
            <w:tcW w:w="1830" w:type="dxa"/>
          </w:tcPr>
          <w:p w14:paraId="6382D9EB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  <w:r w:rsidRPr="008A31DA">
              <w:rPr>
                <w:rStyle w:val="markedcontent"/>
                <w:rFonts w:cs="Arial"/>
                <w:b/>
                <w:bCs/>
                <w:sz w:val="20"/>
                <w:szCs w:val="20"/>
              </w:rPr>
              <w:t>Vacances de Noël</w:t>
            </w:r>
          </w:p>
        </w:tc>
        <w:tc>
          <w:tcPr>
            <w:tcW w:w="1830" w:type="dxa"/>
          </w:tcPr>
          <w:p w14:paraId="2DEEF86B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  <w:r w:rsidRPr="008A31DA">
              <w:rPr>
                <w:rStyle w:val="markedcontent"/>
                <w:rFonts w:cs="Arial"/>
                <w:b/>
                <w:bCs/>
                <w:sz w:val="20"/>
                <w:szCs w:val="20"/>
              </w:rPr>
              <w:t>Vacances d’hiver</w:t>
            </w:r>
          </w:p>
        </w:tc>
        <w:tc>
          <w:tcPr>
            <w:tcW w:w="1830" w:type="dxa"/>
          </w:tcPr>
          <w:p w14:paraId="43BCF7DD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  <w:r w:rsidRPr="008A31DA">
              <w:rPr>
                <w:rStyle w:val="markedcontent"/>
                <w:rFonts w:cs="Arial"/>
                <w:b/>
                <w:bCs/>
                <w:sz w:val="20"/>
                <w:szCs w:val="20"/>
              </w:rPr>
              <w:t>Vacances de printemps</w:t>
            </w:r>
          </w:p>
        </w:tc>
        <w:tc>
          <w:tcPr>
            <w:tcW w:w="1741" w:type="dxa"/>
          </w:tcPr>
          <w:p w14:paraId="437DAEB4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  <w:r w:rsidRPr="008A31DA">
              <w:rPr>
                <w:rStyle w:val="markedcontent"/>
                <w:rFonts w:cs="Arial"/>
                <w:b/>
                <w:bCs/>
                <w:sz w:val="20"/>
                <w:szCs w:val="20"/>
              </w:rPr>
              <w:t>Vacances d’été</w:t>
            </w:r>
          </w:p>
        </w:tc>
      </w:tr>
      <w:tr w:rsidR="008A31DA" w14:paraId="28898157" w14:textId="77777777" w:rsidTr="003E31B2">
        <w:tc>
          <w:tcPr>
            <w:tcW w:w="1831" w:type="dxa"/>
          </w:tcPr>
          <w:p w14:paraId="7B6A6972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3C5C3F43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  <w:r w:rsidRPr="008A31DA">
              <w:rPr>
                <w:rStyle w:val="markedcontent"/>
                <w:rFonts w:cs="Arial"/>
                <w:b/>
                <w:bCs/>
                <w:sz w:val="20"/>
                <w:szCs w:val="20"/>
              </w:rPr>
              <w:t>Du……………</w:t>
            </w:r>
          </w:p>
          <w:p w14:paraId="39F3C921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5877BE05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04C1A727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  <w:r w:rsidRPr="008A31DA">
              <w:rPr>
                <w:rStyle w:val="markedcontent"/>
                <w:rFonts w:cs="Arial"/>
                <w:b/>
                <w:bCs/>
                <w:sz w:val="20"/>
                <w:szCs w:val="20"/>
              </w:rPr>
              <w:t>Au……………</w:t>
            </w:r>
          </w:p>
          <w:p w14:paraId="143634C6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7E934CD8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73F7EE28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09785FC2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69FE4641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5ADA0EF8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7A7D1463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2B840111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0229C09F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16CF4644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28C76284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  <w:r w:rsidRPr="008A31DA">
              <w:rPr>
                <w:rStyle w:val="markedcontent"/>
                <w:rFonts w:cs="Arial"/>
                <w:b/>
                <w:bCs/>
                <w:sz w:val="20"/>
                <w:szCs w:val="20"/>
              </w:rPr>
              <w:t>Du………………</w:t>
            </w:r>
          </w:p>
          <w:p w14:paraId="041B3B32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23BAAD74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4B9D0F23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  <w:r w:rsidRPr="008A31DA">
              <w:rPr>
                <w:rStyle w:val="markedcontent"/>
                <w:rFonts w:cs="Arial"/>
                <w:b/>
                <w:bCs/>
                <w:sz w:val="20"/>
                <w:szCs w:val="20"/>
              </w:rPr>
              <w:t>Au………………</w:t>
            </w:r>
          </w:p>
          <w:p w14:paraId="635A7CF1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2178117A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16434CB1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2EE1CDD6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27A252AD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194A78B6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5905AAFE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497DBA0D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77574E26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6B5E084E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117185F6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4B2CD7F4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  <w:r w:rsidRPr="008A31DA">
              <w:rPr>
                <w:rStyle w:val="markedcontent"/>
                <w:rFonts w:cs="Arial"/>
                <w:b/>
                <w:bCs/>
                <w:sz w:val="20"/>
                <w:szCs w:val="20"/>
              </w:rPr>
              <w:t>Du………………</w:t>
            </w:r>
          </w:p>
          <w:p w14:paraId="12657E37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5AA7BDE6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702D0A0D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  <w:r w:rsidRPr="008A31DA">
              <w:rPr>
                <w:rStyle w:val="markedcontent"/>
                <w:rFonts w:cs="Arial"/>
                <w:b/>
                <w:bCs/>
                <w:sz w:val="20"/>
                <w:szCs w:val="20"/>
              </w:rPr>
              <w:t>Au………………</w:t>
            </w:r>
          </w:p>
          <w:p w14:paraId="0AE78B56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6FD92A65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793C61D2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1C819C51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33569FFA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1D43F76A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53775CD2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2530D0CA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5CC68975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4794308F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1B17BCBC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78B04984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  <w:r w:rsidRPr="008A31DA">
              <w:rPr>
                <w:rStyle w:val="markedcontent"/>
                <w:rFonts w:cs="Arial"/>
                <w:b/>
                <w:bCs/>
                <w:sz w:val="20"/>
                <w:szCs w:val="20"/>
              </w:rPr>
              <w:t>Du………………</w:t>
            </w:r>
          </w:p>
          <w:p w14:paraId="1E014943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32645001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4D5E06D6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  <w:r w:rsidRPr="008A31DA">
              <w:rPr>
                <w:rStyle w:val="markedcontent"/>
                <w:rFonts w:cs="Arial"/>
                <w:b/>
                <w:bCs/>
                <w:sz w:val="20"/>
                <w:szCs w:val="20"/>
              </w:rPr>
              <w:t>Au………………</w:t>
            </w:r>
          </w:p>
          <w:p w14:paraId="2B391CBB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490FF55E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04450346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669B4C06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6EC079D6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690F0A04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01001E4A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7C96A065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399446A4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0866E204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14:paraId="6DF95E29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129E3944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  <w:r w:rsidRPr="008A31DA">
              <w:rPr>
                <w:rStyle w:val="markedcontent"/>
                <w:rFonts w:cs="Arial"/>
                <w:b/>
                <w:bCs/>
                <w:sz w:val="20"/>
                <w:szCs w:val="20"/>
              </w:rPr>
              <w:t>Du………………</w:t>
            </w:r>
          </w:p>
          <w:p w14:paraId="5B07AE9B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50C26665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4CDF14B8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  <w:r w:rsidRPr="008A31DA">
              <w:rPr>
                <w:rStyle w:val="markedcontent"/>
                <w:rFonts w:cs="Arial"/>
                <w:b/>
                <w:bCs/>
                <w:sz w:val="20"/>
                <w:szCs w:val="20"/>
              </w:rPr>
              <w:t>Au………………</w:t>
            </w:r>
          </w:p>
          <w:p w14:paraId="252AC37E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749A7AC8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65654BD5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7A1B09E9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7A58202F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21D7A4AF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68D59FEB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6664EC1C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48C2E409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  <w:p w14:paraId="77B2FC64" w14:textId="77777777" w:rsidR="008A31DA" w:rsidRPr="008A31DA" w:rsidRDefault="008A31DA" w:rsidP="003E31B2">
            <w:pPr>
              <w:rPr>
                <w:rStyle w:val="markedcontent"/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3E33A792" w14:textId="77777777" w:rsidR="008A31DA" w:rsidRDefault="008A31DA" w:rsidP="008A31DA">
      <w:pPr>
        <w:rPr>
          <w:rStyle w:val="markedcontent"/>
          <w:rFonts w:cs="Arial"/>
          <w:b/>
          <w:bCs/>
        </w:rPr>
      </w:pPr>
    </w:p>
    <w:p w14:paraId="57E92B2F" w14:textId="77777777" w:rsidR="008A31DA" w:rsidRDefault="008A31DA" w:rsidP="008A31DA">
      <w:pPr>
        <w:rPr>
          <w:rStyle w:val="markedcontent"/>
          <w:rFonts w:cs="Arial"/>
          <w:b/>
          <w:bCs/>
        </w:rPr>
      </w:pPr>
    </w:p>
    <w:p w14:paraId="5EB05205" w14:textId="1A660C0E" w:rsidR="008A31DA" w:rsidRDefault="008A31DA" w:rsidP="008A31DA">
      <w:pPr>
        <w:rPr>
          <w:rStyle w:val="markedcontent"/>
          <w:rFonts w:cs="Arial"/>
          <w:b/>
          <w:bCs/>
        </w:rPr>
      </w:pPr>
      <w:r>
        <w:rPr>
          <w:rStyle w:val="markedcontent"/>
          <w:rFonts w:cs="Arial"/>
          <w:b/>
          <w:bCs/>
        </w:rPr>
        <w:t>Le cas échéant, indiquez les conditions particulières d’exercice (déplacements, etc…)</w:t>
      </w:r>
    </w:p>
    <w:p w14:paraId="25E8301D" w14:textId="77777777" w:rsidR="008A31DA" w:rsidRDefault="008A31DA" w:rsidP="008A31DA">
      <w:pPr>
        <w:rPr>
          <w:rStyle w:val="markedcontent"/>
          <w:rFonts w:cs="Arial"/>
          <w:b/>
          <w:bCs/>
        </w:rPr>
      </w:pPr>
    </w:p>
    <w:p w14:paraId="2D477CAF" w14:textId="272A8976" w:rsidR="008A31DA" w:rsidRDefault="008A31DA" w:rsidP="008A31DA">
      <w:pPr>
        <w:rPr>
          <w:rStyle w:val="markedcontent"/>
          <w:rFonts w:cs="Arial"/>
          <w:b/>
          <w:bCs/>
        </w:rPr>
      </w:pPr>
      <w:r>
        <w:rPr>
          <w:rStyle w:val="markedcontent"/>
          <w:rFonts w:cs="Arial"/>
          <w:b/>
          <w:bCs/>
        </w:rPr>
        <w:t>……………………………………………………………………………………………………………</w:t>
      </w:r>
    </w:p>
    <w:p w14:paraId="76FDCE2C" w14:textId="77777777" w:rsidR="008A31DA" w:rsidRDefault="008A31DA" w:rsidP="008A31DA">
      <w:pPr>
        <w:rPr>
          <w:rStyle w:val="markedcontent"/>
          <w:rFonts w:cs="Arial"/>
          <w:b/>
          <w:bCs/>
        </w:rPr>
      </w:pPr>
    </w:p>
    <w:p w14:paraId="2A870A83" w14:textId="578A7D82" w:rsidR="008A31DA" w:rsidRDefault="008A31DA" w:rsidP="008A31DA">
      <w:pPr>
        <w:rPr>
          <w:rStyle w:val="markedcontent"/>
          <w:rFonts w:cs="Arial"/>
          <w:b/>
          <w:bCs/>
        </w:rPr>
      </w:pPr>
      <w:r>
        <w:rPr>
          <w:rStyle w:val="markedcontent"/>
          <w:rFonts w:cs="Arial"/>
          <w:b/>
          <w:bCs/>
        </w:rPr>
        <w:t>……………………………………………………………………………………………………………</w:t>
      </w:r>
    </w:p>
    <w:p w14:paraId="593343CA" w14:textId="77777777" w:rsidR="008A31DA" w:rsidRDefault="008A31DA" w:rsidP="008A31DA">
      <w:pPr>
        <w:rPr>
          <w:rStyle w:val="markedcontent"/>
          <w:rFonts w:cs="Arial"/>
          <w:b/>
          <w:bCs/>
        </w:rPr>
      </w:pPr>
    </w:p>
    <w:p w14:paraId="19AAFB44" w14:textId="01DB680C" w:rsidR="008A31DA" w:rsidRDefault="008A31DA" w:rsidP="008A31DA">
      <w:pPr>
        <w:rPr>
          <w:rStyle w:val="markedcontent"/>
          <w:rFonts w:cs="Arial"/>
          <w:b/>
          <w:bCs/>
        </w:rPr>
      </w:pPr>
      <w:r>
        <w:rPr>
          <w:rStyle w:val="markedcontent"/>
          <w:rFonts w:cs="Arial"/>
          <w:b/>
          <w:bCs/>
        </w:rPr>
        <w:t>……………………………………………………………………………………………………………</w:t>
      </w:r>
    </w:p>
    <w:p w14:paraId="3EF0B2CE" w14:textId="77777777" w:rsidR="008A31DA" w:rsidRDefault="008A31DA" w:rsidP="008A31DA">
      <w:pPr>
        <w:rPr>
          <w:rStyle w:val="markedcontent"/>
          <w:rFonts w:cs="Arial"/>
          <w:b/>
          <w:bCs/>
        </w:rPr>
      </w:pPr>
    </w:p>
    <w:p w14:paraId="4F76119B" w14:textId="1EBC7567" w:rsidR="008A31DA" w:rsidRPr="0044300F" w:rsidRDefault="008A31DA" w:rsidP="008A31DA">
      <w:pPr>
        <w:rPr>
          <w:rStyle w:val="markedcontent"/>
          <w:rFonts w:cs="Arial"/>
          <w:b/>
          <w:bCs/>
        </w:rPr>
      </w:pPr>
      <w:r>
        <w:rPr>
          <w:rStyle w:val="markedcontent"/>
          <w:rFonts w:cs="Arial"/>
          <w:b/>
          <w:bCs/>
        </w:rPr>
        <w:t>……………………………………………………………………………………………………………</w:t>
      </w:r>
    </w:p>
    <w:p w14:paraId="7F8E4018" w14:textId="77777777" w:rsidR="008A31DA" w:rsidRDefault="008A31DA" w:rsidP="008A31DA">
      <w:pPr>
        <w:rPr>
          <w:rStyle w:val="markedcontent"/>
          <w:rFonts w:cs="Arial"/>
        </w:rPr>
      </w:pPr>
    </w:p>
    <w:p w14:paraId="0F3DE24A" w14:textId="77777777" w:rsidR="008A31DA" w:rsidRDefault="008A31DA" w:rsidP="008A31DA">
      <w:pPr>
        <w:rPr>
          <w:rStyle w:val="markedcontent"/>
          <w:rFonts w:cs="Arial"/>
        </w:rPr>
      </w:pPr>
    </w:p>
    <w:p w14:paraId="541EF73D" w14:textId="77777777" w:rsidR="008A31DA" w:rsidRDefault="008A31DA" w:rsidP="008A31DA"/>
    <w:p w14:paraId="25711E0B" w14:textId="35CC7B3D" w:rsidR="00E87E00" w:rsidRPr="00923490" w:rsidRDefault="00E87E00" w:rsidP="005D1DF9">
      <w:pPr>
        <w:jc w:val="both"/>
        <w:rPr>
          <w:rFonts w:ascii="Times New Roman" w:hAnsi="Times New Roman"/>
          <w:bCs/>
          <w:sz w:val="22"/>
          <w:szCs w:val="22"/>
          <w:u w:val="single"/>
        </w:rPr>
      </w:pPr>
    </w:p>
    <w:sectPr w:rsidR="00E87E00" w:rsidRPr="00923490" w:rsidSect="00556328">
      <w:headerReference w:type="default" r:id="rId11"/>
      <w:footerReference w:type="default" r:id="rId12"/>
      <w:type w:val="continuous"/>
      <w:pgSz w:w="11906" w:h="16838"/>
      <w:pgMar w:top="284" w:right="992" w:bottom="2127" w:left="1134" w:header="0" w:footer="445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A3E93" w14:textId="77777777" w:rsidR="00450D31" w:rsidRDefault="00450D31">
      <w:r>
        <w:separator/>
      </w:r>
    </w:p>
  </w:endnote>
  <w:endnote w:type="continuationSeparator" w:id="0">
    <w:p w14:paraId="230ED3DF" w14:textId="77777777" w:rsidR="00450D31" w:rsidRDefault="0045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11DA0" w14:textId="77777777" w:rsidR="008A31DA" w:rsidRDefault="008A31DA" w:rsidP="00556328">
    <w:pPr>
      <w:widowControl w:val="0"/>
      <w:autoSpaceDE w:val="0"/>
      <w:autoSpaceDN w:val="0"/>
      <w:spacing w:line="161" w:lineRule="exact"/>
      <w:ind w:right="-176"/>
      <w:rPr>
        <w:rFonts w:eastAsia="Arial" w:cs="Arial"/>
        <w:color w:val="000000"/>
        <w:sz w:val="16"/>
        <w:szCs w:val="16"/>
        <w:lang w:eastAsia="en-US"/>
      </w:rPr>
    </w:pPr>
  </w:p>
  <w:p w14:paraId="329A710C" w14:textId="77777777" w:rsidR="008A31DA" w:rsidRDefault="008A31DA" w:rsidP="00556328">
    <w:pPr>
      <w:widowControl w:val="0"/>
      <w:autoSpaceDE w:val="0"/>
      <w:autoSpaceDN w:val="0"/>
      <w:spacing w:line="161" w:lineRule="exact"/>
      <w:ind w:right="-176"/>
      <w:rPr>
        <w:rFonts w:eastAsia="Arial" w:cs="Arial"/>
        <w:color w:val="000000"/>
        <w:sz w:val="16"/>
        <w:szCs w:val="16"/>
        <w:lang w:eastAsia="en-US"/>
      </w:rPr>
    </w:pPr>
  </w:p>
  <w:p w14:paraId="69EF9EBE" w14:textId="77777777" w:rsidR="008A31DA" w:rsidRDefault="008A31DA" w:rsidP="00556328">
    <w:pPr>
      <w:pStyle w:val="Pieddepage"/>
      <w:tabs>
        <w:tab w:val="center" w:pos="5244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28A9C082" w14:textId="77777777" w:rsidR="008A31DA" w:rsidRDefault="008A31DA" w:rsidP="00556328">
    <w:pPr>
      <w:pStyle w:val="Pieddepage"/>
    </w:pPr>
  </w:p>
  <w:p w14:paraId="134AFAC5" w14:textId="77777777" w:rsidR="008A31DA" w:rsidRDefault="008A31DA" w:rsidP="00556328">
    <w:pPr>
      <w:pStyle w:val="Pieddepage"/>
    </w:pPr>
  </w:p>
  <w:p w14:paraId="3E830C3E" w14:textId="77777777" w:rsidR="008A31DA" w:rsidRDefault="008A31DA" w:rsidP="00556328">
    <w:pPr>
      <w:pStyle w:val="Pieddepage"/>
    </w:pPr>
  </w:p>
  <w:p w14:paraId="44797499" w14:textId="77777777" w:rsidR="008A31DA" w:rsidRDefault="008A31DA"/>
  <w:p w14:paraId="027AF5C4" w14:textId="77777777" w:rsidR="008A31DA" w:rsidRDefault="008A31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0B352" w14:textId="77777777" w:rsidR="0016753B" w:rsidRDefault="0016753B">
    <w:pPr>
      <w:pStyle w:val="Pieddepage"/>
    </w:pP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4DA2B" w14:textId="77777777" w:rsidR="00450D31" w:rsidRDefault="00450D31">
      <w:r>
        <w:separator/>
      </w:r>
    </w:p>
  </w:footnote>
  <w:footnote w:type="continuationSeparator" w:id="0">
    <w:p w14:paraId="11BA80EF" w14:textId="77777777" w:rsidR="00450D31" w:rsidRDefault="00450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48DB8" w14:textId="77777777" w:rsidR="008A31DA" w:rsidRDefault="008A31DA" w:rsidP="0016753B">
    <w:pPr>
      <w:pStyle w:val="En-tte"/>
    </w:pPr>
  </w:p>
  <w:p w14:paraId="6FBDAFDF" w14:textId="77777777" w:rsidR="008A31DA" w:rsidRDefault="008A31DA" w:rsidP="0016753B">
    <w:pPr>
      <w:pStyle w:val="En-tte"/>
      <w:jc w:val="right"/>
    </w:pPr>
    <w:r>
      <w:rPr>
        <w:noProof/>
      </w:rPr>
      <w:drawing>
        <wp:anchor distT="0" distB="0" distL="114300" distR="114300" simplePos="0" relativeHeight="251661824" behindDoc="1" locked="0" layoutInCell="1" allowOverlap="1" wp14:anchorId="3BAF3596" wp14:editId="4BA787B2">
          <wp:simplePos x="0" y="0"/>
          <wp:positionH relativeFrom="column">
            <wp:posOffset>5715</wp:posOffset>
          </wp:positionH>
          <wp:positionV relativeFrom="paragraph">
            <wp:posOffset>47625</wp:posOffset>
          </wp:positionV>
          <wp:extent cx="1074420" cy="895350"/>
          <wp:effectExtent l="0" t="0" r="0" b="0"/>
          <wp:wrapNone/>
          <wp:docPr id="3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0EAA8" w14:textId="77777777" w:rsidR="008A31DA" w:rsidRDefault="008A31DA" w:rsidP="0016753B">
    <w:pPr>
      <w:pStyle w:val="En-tte"/>
      <w:jc w:val="right"/>
    </w:pPr>
  </w:p>
  <w:p w14:paraId="3307178F" w14:textId="77777777" w:rsidR="008A31DA" w:rsidRDefault="008A31DA" w:rsidP="0016753B">
    <w:pPr>
      <w:pStyle w:val="En-tte"/>
      <w:jc w:val="right"/>
    </w:pPr>
  </w:p>
  <w:p w14:paraId="321F8B56" w14:textId="77777777" w:rsidR="008A31DA" w:rsidRDefault="008A31DA" w:rsidP="0016753B">
    <w:pPr>
      <w:pStyle w:val="En-tte"/>
      <w:jc w:val="right"/>
    </w:pPr>
  </w:p>
  <w:p w14:paraId="7F313988" w14:textId="77777777" w:rsidR="008A31DA" w:rsidRDefault="008A31DA" w:rsidP="0016753B">
    <w:pPr>
      <w:pStyle w:val="En-tte"/>
    </w:pPr>
  </w:p>
  <w:p w14:paraId="1E7907B3" w14:textId="77777777" w:rsidR="008A31DA" w:rsidRDefault="008A31DA">
    <w:pPr>
      <w:pStyle w:val="En-tte"/>
    </w:pPr>
  </w:p>
  <w:p w14:paraId="24292A15" w14:textId="77777777" w:rsidR="008A31DA" w:rsidRDefault="008A31DA"/>
  <w:p w14:paraId="5A40291D" w14:textId="77777777" w:rsidR="008A31DA" w:rsidRDefault="008A31D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6E86" w14:textId="635DA234" w:rsidR="0016753B" w:rsidRDefault="0016753B">
    <w:pPr>
      <w:pStyle w:val="En-tte"/>
    </w:pPr>
  </w:p>
  <w:p w14:paraId="1A24864D" w14:textId="77777777" w:rsidR="008A31DA" w:rsidRDefault="008A31DA">
    <w:pPr>
      <w:pStyle w:val="En-tte"/>
    </w:pPr>
  </w:p>
  <w:p w14:paraId="03B6E7E5" w14:textId="367458FC" w:rsidR="0016753B" w:rsidRDefault="008A31DA">
    <w:pPr>
      <w:pStyle w:val="En-tte"/>
    </w:pPr>
    <w:r>
      <w:rPr>
        <w:noProof/>
      </w:rPr>
      <w:drawing>
        <wp:anchor distT="0" distB="0" distL="114300" distR="114300" simplePos="0" relativeHeight="251659776" behindDoc="1" locked="0" layoutInCell="1" allowOverlap="1" wp14:anchorId="28867CE3" wp14:editId="4A71D2E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74420" cy="895350"/>
          <wp:effectExtent l="0" t="0" r="0" b="0"/>
          <wp:wrapNone/>
          <wp:docPr id="2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EAEE2C" w14:textId="77777777" w:rsidR="0016753B" w:rsidRDefault="0016753B">
    <w:pPr>
      <w:pStyle w:val="En-tte"/>
    </w:pP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DC2914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5E3C7B"/>
    <w:multiLevelType w:val="hybridMultilevel"/>
    <w:tmpl w:val="A134B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76B6A"/>
    <w:multiLevelType w:val="hybridMultilevel"/>
    <w:tmpl w:val="18FE2802"/>
    <w:lvl w:ilvl="0" w:tplc="040C000B">
      <w:start w:val="1"/>
      <w:numFmt w:val="bullet"/>
      <w:lvlText w:val=""/>
      <w:lvlJc w:val="left"/>
      <w:pPr>
        <w:tabs>
          <w:tab w:val="num" w:pos="1855"/>
        </w:tabs>
        <w:ind w:left="18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75"/>
        </w:tabs>
        <w:ind w:left="2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3" w15:restartNumberingAfterBreak="0">
    <w:nsid w:val="1E43345C"/>
    <w:multiLevelType w:val="hybridMultilevel"/>
    <w:tmpl w:val="F96ADDFA"/>
    <w:lvl w:ilvl="0" w:tplc="17A80F52">
      <w:numFmt w:val="bullet"/>
      <w:lvlText w:val="-"/>
      <w:lvlJc w:val="left"/>
      <w:pPr>
        <w:tabs>
          <w:tab w:val="num" w:pos="824"/>
        </w:tabs>
        <w:ind w:left="824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44"/>
        </w:tabs>
        <w:ind w:left="154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64"/>
        </w:tabs>
        <w:ind w:left="22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84"/>
        </w:tabs>
        <w:ind w:left="29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04"/>
        </w:tabs>
        <w:ind w:left="370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24"/>
        </w:tabs>
        <w:ind w:left="44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44"/>
        </w:tabs>
        <w:ind w:left="51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64"/>
        </w:tabs>
        <w:ind w:left="586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84"/>
        </w:tabs>
        <w:ind w:left="6584" w:hanging="360"/>
      </w:pPr>
      <w:rPr>
        <w:rFonts w:ascii="Wingdings" w:hAnsi="Wingdings" w:hint="default"/>
      </w:rPr>
    </w:lvl>
  </w:abstractNum>
  <w:abstractNum w:abstractNumId="4" w15:restartNumberingAfterBreak="0">
    <w:nsid w:val="27731EB1"/>
    <w:multiLevelType w:val="hybridMultilevel"/>
    <w:tmpl w:val="2338A3A4"/>
    <w:lvl w:ilvl="0" w:tplc="A56A3DDA">
      <w:numFmt w:val="bullet"/>
      <w:lvlText w:val="-"/>
      <w:lvlJc w:val="left"/>
      <w:pPr>
        <w:tabs>
          <w:tab w:val="num" w:pos="2275"/>
        </w:tabs>
        <w:ind w:left="2275" w:hanging="1080"/>
      </w:pPr>
      <w:rPr>
        <w:rFonts w:ascii="Arial" w:eastAsia="Times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5" w15:restartNumberingAfterBreak="0">
    <w:nsid w:val="39BC338E"/>
    <w:multiLevelType w:val="hybridMultilevel"/>
    <w:tmpl w:val="5232E260"/>
    <w:lvl w:ilvl="0" w:tplc="4084964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4040139A"/>
    <w:multiLevelType w:val="hybridMultilevel"/>
    <w:tmpl w:val="D0501664"/>
    <w:lvl w:ilvl="0" w:tplc="E00A8A30"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24"/>
        </w:tabs>
        <w:ind w:left="50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44"/>
        </w:tabs>
        <w:ind w:left="57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</w:rPr>
    </w:lvl>
  </w:abstractNum>
  <w:abstractNum w:abstractNumId="7" w15:restartNumberingAfterBreak="0">
    <w:nsid w:val="41E06F26"/>
    <w:multiLevelType w:val="hybridMultilevel"/>
    <w:tmpl w:val="9B883BB2"/>
    <w:lvl w:ilvl="0" w:tplc="17A80F52">
      <w:numFmt w:val="bullet"/>
      <w:lvlText w:val="-"/>
      <w:lvlJc w:val="left"/>
      <w:pPr>
        <w:tabs>
          <w:tab w:val="num" w:pos="1959"/>
        </w:tabs>
        <w:ind w:left="1959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75"/>
        </w:tabs>
        <w:ind w:left="257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8" w15:restartNumberingAfterBreak="0">
    <w:nsid w:val="47426274"/>
    <w:multiLevelType w:val="hybridMultilevel"/>
    <w:tmpl w:val="760E51C4"/>
    <w:lvl w:ilvl="0" w:tplc="8BFE27F0">
      <w:numFmt w:val="bullet"/>
      <w:lvlText w:val=""/>
      <w:lvlJc w:val="left"/>
      <w:pPr>
        <w:tabs>
          <w:tab w:val="num" w:pos="1659"/>
        </w:tabs>
        <w:ind w:left="1469" w:hanging="17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88"/>
        </w:tabs>
        <w:ind w:left="18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08"/>
        </w:tabs>
        <w:ind w:left="26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28"/>
        </w:tabs>
        <w:ind w:left="33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56E01BEE"/>
    <w:multiLevelType w:val="hybridMultilevel"/>
    <w:tmpl w:val="809C5848"/>
    <w:lvl w:ilvl="0" w:tplc="17A80F52">
      <w:numFmt w:val="bullet"/>
      <w:lvlText w:val="-"/>
      <w:lvlJc w:val="left"/>
      <w:pPr>
        <w:tabs>
          <w:tab w:val="num" w:pos="1959"/>
        </w:tabs>
        <w:ind w:left="1959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75"/>
        </w:tabs>
        <w:ind w:left="257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10" w15:restartNumberingAfterBreak="0">
    <w:nsid w:val="5F2D1504"/>
    <w:multiLevelType w:val="hybridMultilevel"/>
    <w:tmpl w:val="E06044D2"/>
    <w:lvl w:ilvl="0" w:tplc="299A43EA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78313D76"/>
    <w:multiLevelType w:val="hybridMultilevel"/>
    <w:tmpl w:val="1FC2D3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A1673"/>
    <w:multiLevelType w:val="hybridMultilevel"/>
    <w:tmpl w:val="D7044E76"/>
    <w:lvl w:ilvl="0" w:tplc="8BFE27F0">
      <w:numFmt w:val="bullet"/>
      <w:lvlText w:val=""/>
      <w:lvlJc w:val="left"/>
      <w:pPr>
        <w:tabs>
          <w:tab w:val="num" w:pos="1495"/>
        </w:tabs>
        <w:ind w:left="1305" w:hanging="17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384283677">
    <w:abstractNumId w:val="10"/>
  </w:num>
  <w:num w:numId="2" w16cid:durableId="396779393">
    <w:abstractNumId w:val="12"/>
  </w:num>
  <w:num w:numId="3" w16cid:durableId="1745027735">
    <w:abstractNumId w:val="5"/>
  </w:num>
  <w:num w:numId="4" w16cid:durableId="440540658">
    <w:abstractNumId w:val="8"/>
  </w:num>
  <w:num w:numId="5" w16cid:durableId="188031083">
    <w:abstractNumId w:val="3"/>
  </w:num>
  <w:num w:numId="6" w16cid:durableId="668287575">
    <w:abstractNumId w:val="7"/>
  </w:num>
  <w:num w:numId="7" w16cid:durableId="383069955">
    <w:abstractNumId w:val="9"/>
  </w:num>
  <w:num w:numId="8" w16cid:durableId="1298032024">
    <w:abstractNumId w:val="2"/>
  </w:num>
  <w:num w:numId="9" w16cid:durableId="2019504904">
    <w:abstractNumId w:val="4"/>
  </w:num>
  <w:num w:numId="10" w16cid:durableId="1175877494">
    <w:abstractNumId w:val="6"/>
  </w:num>
  <w:num w:numId="11" w16cid:durableId="1388459537">
    <w:abstractNumId w:val="0"/>
  </w:num>
  <w:num w:numId="12" w16cid:durableId="1473601950">
    <w:abstractNumId w:val="11"/>
  </w:num>
  <w:num w:numId="13" w16cid:durableId="391467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D9"/>
    <w:rsid w:val="000077B4"/>
    <w:rsid w:val="00021A88"/>
    <w:rsid w:val="00022469"/>
    <w:rsid w:val="00036341"/>
    <w:rsid w:val="00036851"/>
    <w:rsid w:val="00054058"/>
    <w:rsid w:val="00073440"/>
    <w:rsid w:val="00080D40"/>
    <w:rsid w:val="000C0F62"/>
    <w:rsid w:val="000C1EFB"/>
    <w:rsid w:val="000E5D15"/>
    <w:rsid w:val="000F53FF"/>
    <w:rsid w:val="000F7389"/>
    <w:rsid w:val="00105D6B"/>
    <w:rsid w:val="00117FAE"/>
    <w:rsid w:val="001563E2"/>
    <w:rsid w:val="0016753B"/>
    <w:rsid w:val="00170CA0"/>
    <w:rsid w:val="0017351D"/>
    <w:rsid w:val="00174A7C"/>
    <w:rsid w:val="0017711F"/>
    <w:rsid w:val="001807D2"/>
    <w:rsid w:val="00196C00"/>
    <w:rsid w:val="00197EA7"/>
    <w:rsid w:val="001B11F5"/>
    <w:rsid w:val="001C75AC"/>
    <w:rsid w:val="001D1152"/>
    <w:rsid w:val="001F4331"/>
    <w:rsid w:val="002016DC"/>
    <w:rsid w:val="00202454"/>
    <w:rsid w:val="00210EDF"/>
    <w:rsid w:val="002312AC"/>
    <w:rsid w:val="00244138"/>
    <w:rsid w:val="00246CFF"/>
    <w:rsid w:val="002555B4"/>
    <w:rsid w:val="0026204E"/>
    <w:rsid w:val="0029036C"/>
    <w:rsid w:val="00293B0E"/>
    <w:rsid w:val="002A2A9D"/>
    <w:rsid w:val="002A2BB7"/>
    <w:rsid w:val="002D2E56"/>
    <w:rsid w:val="002E3D41"/>
    <w:rsid w:val="002E709A"/>
    <w:rsid w:val="00300DDD"/>
    <w:rsid w:val="003541B5"/>
    <w:rsid w:val="00375B4C"/>
    <w:rsid w:val="003774A1"/>
    <w:rsid w:val="003808D6"/>
    <w:rsid w:val="00384A96"/>
    <w:rsid w:val="00387860"/>
    <w:rsid w:val="003958E0"/>
    <w:rsid w:val="003B0E7E"/>
    <w:rsid w:val="003B5C2B"/>
    <w:rsid w:val="003C7E44"/>
    <w:rsid w:val="003D28D2"/>
    <w:rsid w:val="003F3B45"/>
    <w:rsid w:val="004065CA"/>
    <w:rsid w:val="0042321E"/>
    <w:rsid w:val="004244B2"/>
    <w:rsid w:val="00444F18"/>
    <w:rsid w:val="00445256"/>
    <w:rsid w:val="00450D31"/>
    <w:rsid w:val="00476A91"/>
    <w:rsid w:val="004822E8"/>
    <w:rsid w:val="004D12A9"/>
    <w:rsid w:val="004E3E80"/>
    <w:rsid w:val="004F0999"/>
    <w:rsid w:val="005037F3"/>
    <w:rsid w:val="00511287"/>
    <w:rsid w:val="00534088"/>
    <w:rsid w:val="00535F94"/>
    <w:rsid w:val="00541397"/>
    <w:rsid w:val="00543A05"/>
    <w:rsid w:val="005441DE"/>
    <w:rsid w:val="00545D22"/>
    <w:rsid w:val="00555769"/>
    <w:rsid w:val="00556328"/>
    <w:rsid w:val="00560AD3"/>
    <w:rsid w:val="00561A6B"/>
    <w:rsid w:val="00562FB6"/>
    <w:rsid w:val="00565485"/>
    <w:rsid w:val="00590A4C"/>
    <w:rsid w:val="005928F6"/>
    <w:rsid w:val="00593004"/>
    <w:rsid w:val="005A0DDE"/>
    <w:rsid w:val="005B166F"/>
    <w:rsid w:val="005C408E"/>
    <w:rsid w:val="005C65F3"/>
    <w:rsid w:val="005D1DF9"/>
    <w:rsid w:val="00603EE0"/>
    <w:rsid w:val="0061684D"/>
    <w:rsid w:val="006317B3"/>
    <w:rsid w:val="006434DF"/>
    <w:rsid w:val="00650B35"/>
    <w:rsid w:val="00657928"/>
    <w:rsid w:val="00665DB1"/>
    <w:rsid w:val="00687EE4"/>
    <w:rsid w:val="00690977"/>
    <w:rsid w:val="006A6185"/>
    <w:rsid w:val="006B68D9"/>
    <w:rsid w:val="006D6B69"/>
    <w:rsid w:val="007162BA"/>
    <w:rsid w:val="007207B2"/>
    <w:rsid w:val="00724A6A"/>
    <w:rsid w:val="00727D37"/>
    <w:rsid w:val="007367CE"/>
    <w:rsid w:val="00760C69"/>
    <w:rsid w:val="00773D52"/>
    <w:rsid w:val="00773DAF"/>
    <w:rsid w:val="00786D37"/>
    <w:rsid w:val="007924C8"/>
    <w:rsid w:val="00794942"/>
    <w:rsid w:val="007A470E"/>
    <w:rsid w:val="007B2F9E"/>
    <w:rsid w:val="007D66E0"/>
    <w:rsid w:val="007E1765"/>
    <w:rsid w:val="007F0829"/>
    <w:rsid w:val="007F09BE"/>
    <w:rsid w:val="007F2FE6"/>
    <w:rsid w:val="008016FE"/>
    <w:rsid w:val="00804AB0"/>
    <w:rsid w:val="00811BE9"/>
    <w:rsid w:val="00824975"/>
    <w:rsid w:val="00834F3D"/>
    <w:rsid w:val="0084224F"/>
    <w:rsid w:val="00853F20"/>
    <w:rsid w:val="0085452C"/>
    <w:rsid w:val="0086036F"/>
    <w:rsid w:val="00877F7E"/>
    <w:rsid w:val="00886803"/>
    <w:rsid w:val="0089399E"/>
    <w:rsid w:val="008A31DA"/>
    <w:rsid w:val="008A5802"/>
    <w:rsid w:val="008D281C"/>
    <w:rsid w:val="008D301F"/>
    <w:rsid w:val="008E11C6"/>
    <w:rsid w:val="008E1D83"/>
    <w:rsid w:val="008F56D7"/>
    <w:rsid w:val="00912180"/>
    <w:rsid w:val="0091413D"/>
    <w:rsid w:val="00916B4F"/>
    <w:rsid w:val="009228D4"/>
    <w:rsid w:val="00923490"/>
    <w:rsid w:val="00934419"/>
    <w:rsid w:val="00963AE5"/>
    <w:rsid w:val="009644F2"/>
    <w:rsid w:val="00966FD8"/>
    <w:rsid w:val="00975479"/>
    <w:rsid w:val="00986B62"/>
    <w:rsid w:val="00994481"/>
    <w:rsid w:val="009B3CA2"/>
    <w:rsid w:val="009D466E"/>
    <w:rsid w:val="009F46AF"/>
    <w:rsid w:val="00A25C04"/>
    <w:rsid w:val="00A31755"/>
    <w:rsid w:val="00A330FF"/>
    <w:rsid w:val="00A42F9A"/>
    <w:rsid w:val="00A4486A"/>
    <w:rsid w:val="00A44AF7"/>
    <w:rsid w:val="00A52C64"/>
    <w:rsid w:val="00A66EE7"/>
    <w:rsid w:val="00A83F25"/>
    <w:rsid w:val="00A85635"/>
    <w:rsid w:val="00AE0B3E"/>
    <w:rsid w:val="00AE7157"/>
    <w:rsid w:val="00B174D3"/>
    <w:rsid w:val="00B27C95"/>
    <w:rsid w:val="00B33C49"/>
    <w:rsid w:val="00B33ED6"/>
    <w:rsid w:val="00B34B34"/>
    <w:rsid w:val="00B3670A"/>
    <w:rsid w:val="00B459FA"/>
    <w:rsid w:val="00B50CD2"/>
    <w:rsid w:val="00B6576D"/>
    <w:rsid w:val="00B712E4"/>
    <w:rsid w:val="00B72110"/>
    <w:rsid w:val="00B74969"/>
    <w:rsid w:val="00B77B89"/>
    <w:rsid w:val="00B91F37"/>
    <w:rsid w:val="00B92EA4"/>
    <w:rsid w:val="00BA5BF4"/>
    <w:rsid w:val="00BC6011"/>
    <w:rsid w:val="00BC62FF"/>
    <w:rsid w:val="00BD1D4D"/>
    <w:rsid w:val="00BE7ED4"/>
    <w:rsid w:val="00BF0625"/>
    <w:rsid w:val="00C01E4E"/>
    <w:rsid w:val="00C02A1F"/>
    <w:rsid w:val="00C109C6"/>
    <w:rsid w:val="00C178E9"/>
    <w:rsid w:val="00C17AFC"/>
    <w:rsid w:val="00C24B80"/>
    <w:rsid w:val="00C3290E"/>
    <w:rsid w:val="00C5062A"/>
    <w:rsid w:val="00C64452"/>
    <w:rsid w:val="00C954BA"/>
    <w:rsid w:val="00C97300"/>
    <w:rsid w:val="00CD3A8E"/>
    <w:rsid w:val="00D11A54"/>
    <w:rsid w:val="00D145A0"/>
    <w:rsid w:val="00D2680B"/>
    <w:rsid w:val="00D31AB1"/>
    <w:rsid w:val="00D6091E"/>
    <w:rsid w:val="00D626B1"/>
    <w:rsid w:val="00D666EC"/>
    <w:rsid w:val="00D67D36"/>
    <w:rsid w:val="00D709A7"/>
    <w:rsid w:val="00D736C5"/>
    <w:rsid w:val="00DA67CD"/>
    <w:rsid w:val="00DB683A"/>
    <w:rsid w:val="00DC1A41"/>
    <w:rsid w:val="00DE47C3"/>
    <w:rsid w:val="00DE7361"/>
    <w:rsid w:val="00DF548B"/>
    <w:rsid w:val="00E156D0"/>
    <w:rsid w:val="00E17F58"/>
    <w:rsid w:val="00E2262C"/>
    <w:rsid w:val="00E244FB"/>
    <w:rsid w:val="00E340A6"/>
    <w:rsid w:val="00E45245"/>
    <w:rsid w:val="00E47344"/>
    <w:rsid w:val="00E70882"/>
    <w:rsid w:val="00E7587D"/>
    <w:rsid w:val="00E8030D"/>
    <w:rsid w:val="00E87E00"/>
    <w:rsid w:val="00E949CD"/>
    <w:rsid w:val="00E97931"/>
    <w:rsid w:val="00EA24F7"/>
    <w:rsid w:val="00EB26A1"/>
    <w:rsid w:val="00EB7986"/>
    <w:rsid w:val="00EC6FB5"/>
    <w:rsid w:val="00EE219F"/>
    <w:rsid w:val="00F03C58"/>
    <w:rsid w:val="00F1086B"/>
    <w:rsid w:val="00F2006A"/>
    <w:rsid w:val="00F2125B"/>
    <w:rsid w:val="00F218A2"/>
    <w:rsid w:val="00F2692A"/>
    <w:rsid w:val="00F33A1F"/>
    <w:rsid w:val="00F41165"/>
    <w:rsid w:val="00F441D4"/>
    <w:rsid w:val="00F920A5"/>
    <w:rsid w:val="00F94DA3"/>
    <w:rsid w:val="00FA3A3F"/>
    <w:rsid w:val="00FA701A"/>
    <w:rsid w:val="00FC376F"/>
    <w:rsid w:val="00FC7C29"/>
    <w:rsid w:val="00FE5D6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77D8C9"/>
  <w15:chartTrackingRefBased/>
  <w15:docId w15:val="{C8A3B623-F8F0-4641-ADF9-0EC3B8B2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sz w:val="22"/>
    </w:rPr>
  </w:style>
  <w:style w:type="paragraph" w:styleId="Titre2">
    <w:name w:val="heading 2"/>
    <w:basedOn w:val="Normal"/>
    <w:next w:val="Normal"/>
    <w:qFormat/>
    <w:pPr>
      <w:keepNext/>
      <w:spacing w:line="30" w:lineRule="atLeast"/>
      <w:jc w:val="right"/>
      <w:outlineLvl w:val="1"/>
    </w:pPr>
    <w:rPr>
      <w:rFonts w:ascii="Arial Narrow" w:hAnsi="Arial Narrow"/>
      <w:b/>
      <w:sz w:val="22"/>
    </w:rPr>
  </w:style>
  <w:style w:type="paragraph" w:styleId="Titre3">
    <w:name w:val="heading 3"/>
    <w:basedOn w:val="Normal"/>
    <w:next w:val="Normal"/>
    <w:qFormat/>
    <w:pPr>
      <w:keepNext/>
      <w:spacing w:line="30" w:lineRule="atLeast"/>
      <w:ind w:left="284"/>
      <w:jc w:val="center"/>
      <w:outlineLvl w:val="2"/>
    </w:pPr>
    <w:rPr>
      <w:rFonts w:ascii="Arial Narrow" w:hAnsi="Arial Narrow"/>
      <w:b/>
      <w:sz w:val="18"/>
    </w:rPr>
  </w:style>
  <w:style w:type="paragraph" w:styleId="Titre4">
    <w:name w:val="heading 4"/>
    <w:basedOn w:val="Normal"/>
    <w:next w:val="Normal"/>
    <w:qFormat/>
    <w:pPr>
      <w:keepNext/>
      <w:spacing w:line="288" w:lineRule="auto"/>
      <w:jc w:val="both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spacing w:line="288" w:lineRule="auto"/>
      <w:jc w:val="both"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pPr>
      <w:spacing w:line="288" w:lineRule="auto"/>
    </w:pPr>
  </w:style>
  <w:style w:type="paragraph" w:styleId="Retraitcorpsdetexte">
    <w:name w:val="Body Text Indent"/>
    <w:basedOn w:val="Normal"/>
    <w:pPr>
      <w:spacing w:line="30" w:lineRule="atLeast"/>
      <w:ind w:left="284"/>
      <w:jc w:val="center"/>
    </w:pPr>
    <w:rPr>
      <w:rFonts w:ascii="Arial Narrow" w:hAnsi="Arial Narrow"/>
      <w:b/>
    </w:rPr>
  </w:style>
  <w:style w:type="paragraph" w:styleId="Normalcentr">
    <w:name w:val="Block Text"/>
    <w:basedOn w:val="Normal"/>
    <w:pPr>
      <w:spacing w:line="288" w:lineRule="auto"/>
      <w:ind w:left="284" w:right="-1" w:firstLine="567"/>
      <w:jc w:val="both"/>
    </w:pPr>
  </w:style>
  <w:style w:type="paragraph" w:styleId="Retraitcorpsdetexte2">
    <w:name w:val="Body Text Indent 2"/>
    <w:basedOn w:val="Normal"/>
    <w:pPr>
      <w:spacing w:line="360" w:lineRule="auto"/>
      <w:ind w:left="284" w:firstLine="709"/>
      <w:jc w:val="both"/>
    </w:pPr>
  </w:style>
  <w:style w:type="paragraph" w:styleId="Retraitcorpsdetexte3">
    <w:name w:val="Body Text Indent 3"/>
    <w:basedOn w:val="Normal"/>
    <w:pPr>
      <w:spacing w:line="360" w:lineRule="auto"/>
      <w:ind w:left="284"/>
      <w:jc w:val="both"/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Lienhypertexte">
    <w:name w:val="Hyperlink"/>
    <w:rsid w:val="00384A96"/>
    <w:rPr>
      <w:color w:val="0000FF"/>
      <w:u w:val="single"/>
    </w:rPr>
  </w:style>
  <w:style w:type="paragraph" w:styleId="Listepuces">
    <w:name w:val="List Bullet"/>
    <w:basedOn w:val="Normal"/>
    <w:rsid w:val="008A5802"/>
    <w:pPr>
      <w:numPr>
        <w:numId w:val="11"/>
      </w:numPr>
    </w:pPr>
  </w:style>
  <w:style w:type="character" w:customStyle="1" w:styleId="En-tteCar">
    <w:name w:val="En-tête Car"/>
    <w:link w:val="En-tte"/>
    <w:uiPriority w:val="99"/>
    <w:rsid w:val="0016753B"/>
    <w:rPr>
      <w:rFonts w:ascii="Arial" w:hAnsi="Arial"/>
    </w:rPr>
  </w:style>
  <w:style w:type="paragraph" w:styleId="Paragraphedeliste">
    <w:name w:val="List Paragraph"/>
    <w:basedOn w:val="Normal"/>
    <w:uiPriority w:val="34"/>
    <w:qFormat/>
    <w:rsid w:val="00556328"/>
    <w:pPr>
      <w:widowControl w:val="0"/>
      <w:autoSpaceDE w:val="0"/>
      <w:autoSpaceDN w:val="0"/>
      <w:spacing w:before="2"/>
      <w:ind w:left="474" w:hanging="346"/>
    </w:pPr>
    <w:rPr>
      <w:rFonts w:eastAsia="Arial" w:cs="Arial"/>
      <w:lang w:val="en-US" w:eastAsia="en-US"/>
    </w:rPr>
  </w:style>
  <w:style w:type="paragraph" w:customStyle="1" w:styleId="PieddePage0">
    <w:name w:val="Pied de Page"/>
    <w:basedOn w:val="Normal"/>
    <w:next w:val="Corpsdetexte"/>
    <w:link w:val="PieddePageCar0"/>
    <w:qFormat/>
    <w:rsid w:val="00556328"/>
    <w:pPr>
      <w:widowControl w:val="0"/>
      <w:autoSpaceDE w:val="0"/>
      <w:autoSpaceDN w:val="0"/>
      <w:spacing w:line="161" w:lineRule="exact"/>
      <w:ind w:left="187" w:hanging="187"/>
    </w:pPr>
    <w:rPr>
      <w:rFonts w:eastAsia="Arial" w:cs="Arial"/>
      <w:color w:val="939598"/>
      <w:sz w:val="14"/>
      <w:lang w:eastAsia="en-US"/>
    </w:rPr>
  </w:style>
  <w:style w:type="character" w:customStyle="1" w:styleId="PieddePageCar0">
    <w:name w:val="Pied de Page Car"/>
    <w:link w:val="PieddePage0"/>
    <w:rsid w:val="00556328"/>
    <w:rPr>
      <w:rFonts w:ascii="Arial" w:eastAsia="Arial" w:hAnsi="Arial" w:cs="Arial"/>
      <w:color w:val="939598"/>
      <w:sz w:val="14"/>
      <w:lang w:eastAsia="en-US"/>
    </w:rPr>
  </w:style>
  <w:style w:type="character" w:customStyle="1" w:styleId="PieddepageCar">
    <w:name w:val="Pied de page Car"/>
    <w:link w:val="Pieddepage"/>
    <w:uiPriority w:val="99"/>
    <w:rsid w:val="00556328"/>
    <w:rPr>
      <w:rFonts w:ascii="Arial" w:hAnsi="Arial"/>
    </w:rPr>
  </w:style>
  <w:style w:type="character" w:customStyle="1" w:styleId="Puces">
    <w:name w:val="Puces"/>
    <w:rsid w:val="005D1DF9"/>
    <w:rPr>
      <w:rFonts w:ascii="OpenSymbol" w:eastAsia="OpenSymbol" w:hAnsi="OpenSymbol" w:cs="OpenSymbol"/>
    </w:rPr>
  </w:style>
  <w:style w:type="character" w:customStyle="1" w:styleId="markedcontent">
    <w:name w:val="markedcontent"/>
    <w:basedOn w:val="Policepardfaut"/>
    <w:rsid w:val="008A31DA"/>
  </w:style>
  <w:style w:type="paragraph" w:customStyle="1" w:styleId="name-article">
    <w:name w:val="name-article"/>
    <w:basedOn w:val="Normal"/>
    <w:rsid w:val="008A31D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Grilledutableau">
    <w:name w:val="Table Grid"/>
    <w:basedOn w:val="TableauNormal"/>
    <w:uiPriority w:val="39"/>
    <w:rsid w:val="008A31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udouin\Mes%20documents\Mes%20images\Lettre%20administrativ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0FC5A-04DB-42B2-8AD2-167F40006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administrative.dot</Template>
  <TotalTime>0</TotalTime>
  <Pages>2</Pages>
  <Words>107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Rectorat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baudouin</dc:creator>
  <cp:keywords/>
  <cp:lastModifiedBy>stephane sl. lestage</cp:lastModifiedBy>
  <cp:revision>2</cp:revision>
  <cp:lastPrinted>2020-09-14T13:59:00Z</cp:lastPrinted>
  <dcterms:created xsi:type="dcterms:W3CDTF">2026-01-16T13:33:00Z</dcterms:created>
  <dcterms:modified xsi:type="dcterms:W3CDTF">2026-01-16T13:33:00Z</dcterms:modified>
</cp:coreProperties>
</file>